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6D23B2" w14:textId="107F70BD" w:rsidR="0061547A" w:rsidRDefault="00F0051A">
      <w:r>
        <w:rPr>
          <w:rFonts w:hint="eastAsia"/>
        </w:rPr>
        <w:t>様式第１号（第５条関係）</w:t>
      </w:r>
    </w:p>
    <w:p w14:paraId="2B345C06" w14:textId="01EC5B6E" w:rsidR="00F0051A" w:rsidRDefault="00F0051A" w:rsidP="00F0051A">
      <w:pPr>
        <w:wordWrap w:val="0"/>
        <w:jc w:val="right"/>
      </w:pPr>
      <w:r>
        <w:rPr>
          <w:rFonts w:hint="eastAsia"/>
        </w:rPr>
        <w:t>年　　月　　日</w:t>
      </w:r>
    </w:p>
    <w:p w14:paraId="3290880D" w14:textId="77777777" w:rsidR="00F0051A" w:rsidRDefault="00F0051A" w:rsidP="00F0051A">
      <w:pPr>
        <w:jc w:val="right"/>
      </w:pPr>
    </w:p>
    <w:p w14:paraId="425D07FA" w14:textId="77777777" w:rsidR="00591078" w:rsidRDefault="00591078" w:rsidP="00F0051A">
      <w:pPr>
        <w:jc w:val="right"/>
      </w:pPr>
    </w:p>
    <w:p w14:paraId="7E2F5234" w14:textId="7EE7CD73" w:rsidR="00F0051A" w:rsidRPr="00FA16DE" w:rsidRDefault="00F0051A" w:rsidP="00F0051A">
      <w:pPr>
        <w:jc w:val="center"/>
        <w:rPr>
          <w:szCs w:val="21"/>
        </w:rPr>
      </w:pPr>
      <w:r w:rsidRPr="00FA16DE">
        <w:rPr>
          <w:rFonts w:hint="eastAsia"/>
          <w:szCs w:val="21"/>
        </w:rPr>
        <w:t>島原市移住サポート企業登録</w:t>
      </w:r>
      <w:r w:rsidR="00295C6F" w:rsidRPr="00FA16DE">
        <w:rPr>
          <w:rFonts w:hint="eastAsia"/>
          <w:szCs w:val="21"/>
        </w:rPr>
        <w:t>申込書</w:t>
      </w:r>
    </w:p>
    <w:p w14:paraId="4F3E5565" w14:textId="77777777" w:rsidR="00591078" w:rsidRPr="00FA16DE" w:rsidRDefault="00591078" w:rsidP="00F0051A">
      <w:pPr>
        <w:jc w:val="center"/>
        <w:rPr>
          <w:szCs w:val="21"/>
        </w:rPr>
      </w:pPr>
    </w:p>
    <w:p w14:paraId="5817A1B1" w14:textId="0746FFC1" w:rsidR="00F0051A" w:rsidRPr="00FA16DE" w:rsidRDefault="00F0051A" w:rsidP="00F0051A">
      <w:pPr>
        <w:jc w:val="left"/>
        <w:rPr>
          <w:szCs w:val="21"/>
        </w:rPr>
      </w:pPr>
      <w:r w:rsidRPr="00FA16DE">
        <w:rPr>
          <w:rFonts w:hint="eastAsia"/>
          <w:szCs w:val="21"/>
        </w:rPr>
        <w:t xml:space="preserve">　</w:t>
      </w:r>
      <w:r w:rsidR="008B7CFF" w:rsidRPr="008B7CFF">
        <w:rPr>
          <w:rFonts w:hint="eastAsia"/>
          <w:szCs w:val="21"/>
        </w:rPr>
        <w:t>島原市移住サポート企業登録事業実施要綱</w:t>
      </w:r>
      <w:r w:rsidRPr="00FA16DE">
        <w:rPr>
          <w:rFonts w:hint="eastAsia"/>
          <w:szCs w:val="21"/>
        </w:rPr>
        <w:t>第５条の規定により</w:t>
      </w:r>
      <w:r w:rsidR="001E2213">
        <w:rPr>
          <w:rFonts w:hint="eastAsia"/>
          <w:szCs w:val="21"/>
        </w:rPr>
        <w:t>、</w:t>
      </w:r>
      <w:r w:rsidRPr="00FA16DE">
        <w:rPr>
          <w:rFonts w:hint="eastAsia"/>
          <w:szCs w:val="21"/>
        </w:rPr>
        <w:t>島原市移住サポート企業に申し込みます。</w:t>
      </w:r>
    </w:p>
    <w:tbl>
      <w:tblPr>
        <w:tblStyle w:val="af1"/>
        <w:tblW w:w="8926" w:type="dxa"/>
        <w:tblLook w:val="04A0" w:firstRow="1" w:lastRow="0" w:firstColumn="1" w:lastColumn="0" w:noHBand="0" w:noVBand="1"/>
      </w:tblPr>
      <w:tblGrid>
        <w:gridCol w:w="2254"/>
        <w:gridCol w:w="6672"/>
      </w:tblGrid>
      <w:tr w:rsidR="00F0051A" w14:paraId="46DF25A0" w14:textId="77777777" w:rsidTr="00F0051A">
        <w:trPr>
          <w:trHeight w:val="1000"/>
        </w:trPr>
        <w:tc>
          <w:tcPr>
            <w:tcW w:w="2254" w:type="dxa"/>
          </w:tcPr>
          <w:p w14:paraId="2D2BD9B1" w14:textId="064B2602" w:rsidR="00F0051A" w:rsidRDefault="00F0051A" w:rsidP="00F0051A">
            <w:pPr>
              <w:spacing w:line="360" w:lineRule="auto"/>
              <w:jc w:val="center"/>
              <w:rPr>
                <w:sz w:val="24"/>
                <w:szCs w:val="28"/>
              </w:rPr>
            </w:pPr>
            <w:r>
              <w:rPr>
                <w:rFonts w:hint="eastAsia"/>
                <w:sz w:val="24"/>
                <w:szCs w:val="28"/>
              </w:rPr>
              <w:t>ふりがな</w:t>
            </w:r>
          </w:p>
          <w:p w14:paraId="2226BB1D" w14:textId="4EF1E41F" w:rsidR="00F0051A" w:rsidRDefault="00F0051A" w:rsidP="00F0051A">
            <w:pPr>
              <w:jc w:val="center"/>
              <w:rPr>
                <w:sz w:val="24"/>
                <w:szCs w:val="28"/>
              </w:rPr>
            </w:pPr>
            <w:r>
              <w:rPr>
                <w:rFonts w:hint="eastAsia"/>
                <w:sz w:val="24"/>
                <w:szCs w:val="28"/>
              </w:rPr>
              <w:t>企業等名</w:t>
            </w:r>
          </w:p>
        </w:tc>
        <w:tc>
          <w:tcPr>
            <w:tcW w:w="6672" w:type="dxa"/>
          </w:tcPr>
          <w:p w14:paraId="42E504FA" w14:textId="77777777" w:rsidR="00F0051A" w:rsidRDefault="00F0051A" w:rsidP="00F0051A">
            <w:pPr>
              <w:jc w:val="left"/>
              <w:rPr>
                <w:sz w:val="24"/>
                <w:szCs w:val="28"/>
              </w:rPr>
            </w:pPr>
          </w:p>
        </w:tc>
      </w:tr>
      <w:tr w:rsidR="00F0051A" w14:paraId="6B6ED642" w14:textId="77777777" w:rsidTr="00F0051A">
        <w:trPr>
          <w:trHeight w:val="844"/>
        </w:trPr>
        <w:tc>
          <w:tcPr>
            <w:tcW w:w="2254" w:type="dxa"/>
          </w:tcPr>
          <w:p w14:paraId="79B35538" w14:textId="4D220D4E" w:rsidR="00F0051A" w:rsidRDefault="00F0051A" w:rsidP="00F0051A">
            <w:pPr>
              <w:spacing w:line="600" w:lineRule="auto"/>
              <w:jc w:val="center"/>
              <w:rPr>
                <w:sz w:val="24"/>
                <w:szCs w:val="28"/>
              </w:rPr>
            </w:pPr>
            <w:r>
              <w:rPr>
                <w:rFonts w:hint="eastAsia"/>
                <w:sz w:val="24"/>
                <w:szCs w:val="28"/>
              </w:rPr>
              <w:t>所在地</w:t>
            </w:r>
          </w:p>
        </w:tc>
        <w:tc>
          <w:tcPr>
            <w:tcW w:w="6672" w:type="dxa"/>
          </w:tcPr>
          <w:p w14:paraId="6FD94D56" w14:textId="1F49C348" w:rsidR="00F0051A" w:rsidRDefault="00F0051A" w:rsidP="00F0051A">
            <w:pPr>
              <w:jc w:val="left"/>
              <w:rPr>
                <w:sz w:val="24"/>
                <w:szCs w:val="28"/>
              </w:rPr>
            </w:pPr>
            <w:r>
              <w:rPr>
                <w:rFonts w:hint="eastAsia"/>
                <w:sz w:val="24"/>
                <w:szCs w:val="28"/>
              </w:rPr>
              <w:t>〒</w:t>
            </w:r>
          </w:p>
        </w:tc>
      </w:tr>
      <w:tr w:rsidR="00F0051A" w14:paraId="383ED400" w14:textId="77777777" w:rsidTr="00F0051A">
        <w:trPr>
          <w:trHeight w:val="928"/>
        </w:trPr>
        <w:tc>
          <w:tcPr>
            <w:tcW w:w="2254" w:type="dxa"/>
          </w:tcPr>
          <w:p w14:paraId="42C60A29" w14:textId="663EEBF0" w:rsidR="00F0051A" w:rsidRDefault="00F0051A" w:rsidP="001A50DB">
            <w:pPr>
              <w:spacing w:line="276" w:lineRule="auto"/>
              <w:ind w:firstLineChars="200" w:firstLine="480"/>
              <w:rPr>
                <w:sz w:val="24"/>
                <w:szCs w:val="28"/>
              </w:rPr>
            </w:pPr>
            <w:r>
              <w:rPr>
                <w:rFonts w:hint="eastAsia"/>
                <w:sz w:val="24"/>
                <w:szCs w:val="28"/>
              </w:rPr>
              <w:t>ふりがな</w:t>
            </w:r>
          </w:p>
          <w:p w14:paraId="161E826A" w14:textId="19B152E6" w:rsidR="00F0051A" w:rsidRDefault="00F0051A" w:rsidP="00B723E6">
            <w:pPr>
              <w:spacing w:line="276" w:lineRule="auto"/>
              <w:jc w:val="center"/>
              <w:rPr>
                <w:sz w:val="24"/>
                <w:szCs w:val="28"/>
              </w:rPr>
            </w:pPr>
            <w:r>
              <w:rPr>
                <w:rFonts w:hint="eastAsia"/>
                <w:sz w:val="24"/>
                <w:szCs w:val="28"/>
              </w:rPr>
              <w:t>代表者職・氏名</w:t>
            </w:r>
          </w:p>
        </w:tc>
        <w:tc>
          <w:tcPr>
            <w:tcW w:w="6672" w:type="dxa"/>
          </w:tcPr>
          <w:p w14:paraId="2B7DC74B" w14:textId="77777777" w:rsidR="00F0051A" w:rsidRDefault="00F0051A" w:rsidP="00F0051A">
            <w:pPr>
              <w:jc w:val="left"/>
              <w:rPr>
                <w:sz w:val="24"/>
                <w:szCs w:val="28"/>
              </w:rPr>
            </w:pPr>
          </w:p>
        </w:tc>
      </w:tr>
      <w:tr w:rsidR="00F0051A" w14:paraId="382B115D" w14:textId="77777777" w:rsidTr="00F0051A">
        <w:trPr>
          <w:trHeight w:val="970"/>
        </w:trPr>
        <w:tc>
          <w:tcPr>
            <w:tcW w:w="2254" w:type="dxa"/>
          </w:tcPr>
          <w:p w14:paraId="20F5D196" w14:textId="3342AA34" w:rsidR="00F0051A" w:rsidRDefault="00F0051A" w:rsidP="001A50DB">
            <w:pPr>
              <w:spacing w:line="276" w:lineRule="auto"/>
              <w:ind w:firstLineChars="200" w:firstLine="480"/>
              <w:rPr>
                <w:sz w:val="24"/>
                <w:szCs w:val="28"/>
              </w:rPr>
            </w:pPr>
            <w:r>
              <w:rPr>
                <w:rFonts w:hint="eastAsia"/>
                <w:sz w:val="24"/>
                <w:szCs w:val="28"/>
              </w:rPr>
              <w:t>ふりがな</w:t>
            </w:r>
          </w:p>
          <w:p w14:paraId="5D57E8A1" w14:textId="799D41E4" w:rsidR="00F0051A" w:rsidRDefault="00F0051A" w:rsidP="00B723E6">
            <w:pPr>
              <w:spacing w:line="276" w:lineRule="auto"/>
              <w:jc w:val="center"/>
              <w:rPr>
                <w:sz w:val="24"/>
                <w:szCs w:val="28"/>
              </w:rPr>
            </w:pPr>
            <w:r>
              <w:rPr>
                <w:rFonts w:hint="eastAsia"/>
                <w:sz w:val="24"/>
                <w:szCs w:val="28"/>
              </w:rPr>
              <w:t>担当者所属・氏名</w:t>
            </w:r>
          </w:p>
        </w:tc>
        <w:tc>
          <w:tcPr>
            <w:tcW w:w="6672" w:type="dxa"/>
          </w:tcPr>
          <w:p w14:paraId="10844028" w14:textId="77777777" w:rsidR="00F0051A" w:rsidRDefault="00F0051A" w:rsidP="00F0051A">
            <w:pPr>
              <w:jc w:val="left"/>
              <w:rPr>
                <w:sz w:val="24"/>
                <w:szCs w:val="28"/>
              </w:rPr>
            </w:pPr>
          </w:p>
        </w:tc>
      </w:tr>
      <w:tr w:rsidR="00F0051A" w14:paraId="61DD531D" w14:textId="77777777" w:rsidTr="00F0051A">
        <w:tc>
          <w:tcPr>
            <w:tcW w:w="2254" w:type="dxa"/>
          </w:tcPr>
          <w:p w14:paraId="6745DB93" w14:textId="5A7A31CC" w:rsidR="00F0051A" w:rsidRDefault="00F0051A" w:rsidP="00B723E6">
            <w:pPr>
              <w:spacing w:line="480" w:lineRule="auto"/>
              <w:jc w:val="center"/>
              <w:rPr>
                <w:sz w:val="24"/>
                <w:szCs w:val="28"/>
              </w:rPr>
            </w:pPr>
            <w:r>
              <w:rPr>
                <w:rFonts w:hint="eastAsia"/>
                <w:sz w:val="24"/>
                <w:szCs w:val="28"/>
              </w:rPr>
              <w:t>メールアドレス</w:t>
            </w:r>
          </w:p>
        </w:tc>
        <w:tc>
          <w:tcPr>
            <w:tcW w:w="6672" w:type="dxa"/>
          </w:tcPr>
          <w:p w14:paraId="7E05787B" w14:textId="77777777" w:rsidR="00F0051A" w:rsidRDefault="00F0051A" w:rsidP="00F0051A">
            <w:pPr>
              <w:jc w:val="left"/>
              <w:rPr>
                <w:sz w:val="24"/>
                <w:szCs w:val="28"/>
              </w:rPr>
            </w:pPr>
          </w:p>
        </w:tc>
      </w:tr>
      <w:tr w:rsidR="00F0051A" w14:paraId="4915E17A" w14:textId="77777777" w:rsidTr="00F0051A">
        <w:tc>
          <w:tcPr>
            <w:tcW w:w="2254" w:type="dxa"/>
          </w:tcPr>
          <w:p w14:paraId="02CA6DE9" w14:textId="7BC3D985" w:rsidR="00F0051A" w:rsidRDefault="00F0051A" w:rsidP="00B723E6">
            <w:pPr>
              <w:spacing w:line="480" w:lineRule="auto"/>
              <w:jc w:val="center"/>
              <w:rPr>
                <w:sz w:val="24"/>
                <w:szCs w:val="28"/>
              </w:rPr>
            </w:pPr>
            <w:r>
              <w:rPr>
                <w:rFonts w:hint="eastAsia"/>
                <w:sz w:val="24"/>
                <w:szCs w:val="28"/>
              </w:rPr>
              <w:t>電話番号</w:t>
            </w:r>
          </w:p>
        </w:tc>
        <w:tc>
          <w:tcPr>
            <w:tcW w:w="6672" w:type="dxa"/>
          </w:tcPr>
          <w:p w14:paraId="2AE7261D" w14:textId="77777777" w:rsidR="00F0051A" w:rsidRDefault="00F0051A" w:rsidP="00F0051A">
            <w:pPr>
              <w:jc w:val="left"/>
              <w:rPr>
                <w:sz w:val="24"/>
                <w:szCs w:val="28"/>
              </w:rPr>
            </w:pPr>
          </w:p>
        </w:tc>
      </w:tr>
      <w:tr w:rsidR="00F0051A" w14:paraId="000BEE55" w14:textId="77777777" w:rsidTr="005408EC">
        <w:trPr>
          <w:trHeight w:val="1798"/>
        </w:trPr>
        <w:tc>
          <w:tcPr>
            <w:tcW w:w="2254" w:type="dxa"/>
          </w:tcPr>
          <w:p w14:paraId="5D93A3B7" w14:textId="77777777" w:rsidR="00295C6F" w:rsidRDefault="00295C6F" w:rsidP="00295C6F">
            <w:pPr>
              <w:spacing w:line="360" w:lineRule="auto"/>
              <w:rPr>
                <w:sz w:val="24"/>
                <w:szCs w:val="28"/>
              </w:rPr>
            </w:pPr>
          </w:p>
          <w:p w14:paraId="2DE4B083" w14:textId="4C891130" w:rsidR="00295C6F" w:rsidRDefault="00295C6F" w:rsidP="00295C6F">
            <w:pPr>
              <w:jc w:val="center"/>
              <w:rPr>
                <w:sz w:val="24"/>
                <w:szCs w:val="28"/>
              </w:rPr>
            </w:pPr>
            <w:r>
              <w:rPr>
                <w:rFonts w:hint="eastAsia"/>
                <w:sz w:val="24"/>
                <w:szCs w:val="28"/>
              </w:rPr>
              <w:t>提供する</w:t>
            </w:r>
          </w:p>
          <w:p w14:paraId="0A8EAFB5" w14:textId="06C19B40" w:rsidR="00F0051A" w:rsidRDefault="00F0051A" w:rsidP="00B723E6">
            <w:pPr>
              <w:jc w:val="center"/>
              <w:rPr>
                <w:sz w:val="24"/>
                <w:szCs w:val="28"/>
              </w:rPr>
            </w:pPr>
            <w:r>
              <w:rPr>
                <w:rFonts w:hint="eastAsia"/>
                <w:sz w:val="24"/>
                <w:szCs w:val="28"/>
              </w:rPr>
              <w:t>サポート内容</w:t>
            </w:r>
          </w:p>
        </w:tc>
        <w:tc>
          <w:tcPr>
            <w:tcW w:w="6672" w:type="dxa"/>
          </w:tcPr>
          <w:p w14:paraId="1EF7706C" w14:textId="77777777" w:rsidR="00F0051A" w:rsidRDefault="00F0051A" w:rsidP="00F0051A">
            <w:pPr>
              <w:jc w:val="left"/>
              <w:rPr>
                <w:sz w:val="24"/>
                <w:szCs w:val="28"/>
              </w:rPr>
            </w:pPr>
          </w:p>
        </w:tc>
      </w:tr>
    </w:tbl>
    <w:p w14:paraId="71C9DD3B" w14:textId="5583E692" w:rsidR="00FA16DE" w:rsidRDefault="00FA16DE" w:rsidP="00F0051A">
      <w:pPr>
        <w:jc w:val="left"/>
      </w:pPr>
      <w:r>
        <w:rPr>
          <w:rFonts w:hint="eastAsia"/>
        </w:rPr>
        <w:t>※申込</w:t>
      </w:r>
      <w:r w:rsidR="00C93E80">
        <w:rPr>
          <w:rFonts w:hint="eastAsia"/>
        </w:rPr>
        <w:t>み</w:t>
      </w:r>
      <w:r>
        <w:rPr>
          <w:rFonts w:hint="eastAsia"/>
        </w:rPr>
        <w:t>の際は、企業等の情報が</w:t>
      </w:r>
      <w:r w:rsidR="00C4008E">
        <w:rPr>
          <w:rFonts w:hint="eastAsia"/>
        </w:rPr>
        <w:t>分かる</w:t>
      </w:r>
      <w:r>
        <w:rPr>
          <w:rFonts w:hint="eastAsia"/>
        </w:rPr>
        <w:t>資料を添付してください。</w:t>
      </w:r>
    </w:p>
    <w:p w14:paraId="5FBCB385" w14:textId="77777777" w:rsidR="00C93E80" w:rsidRPr="00FA16DE" w:rsidRDefault="00C93E80" w:rsidP="00F0051A">
      <w:pPr>
        <w:jc w:val="left"/>
      </w:pPr>
    </w:p>
    <w:p w14:paraId="0B32E974" w14:textId="69C626C2" w:rsidR="00F0051A" w:rsidRPr="00FA16DE" w:rsidRDefault="00F0051A" w:rsidP="00F0051A">
      <w:pPr>
        <w:jc w:val="left"/>
      </w:pPr>
      <w:r w:rsidRPr="00FA16DE">
        <w:rPr>
          <w:rFonts w:hint="eastAsia"/>
        </w:rPr>
        <w:t>《反社会的勢力でないことの確約・表明に関する同意について》</w:t>
      </w:r>
    </w:p>
    <w:p w14:paraId="7CC76638" w14:textId="2C203700" w:rsidR="00F0051A" w:rsidRPr="00FA16DE" w:rsidRDefault="00F0051A" w:rsidP="00C4008E">
      <w:pPr>
        <w:ind w:firstLineChars="100" w:firstLine="210"/>
        <w:jc w:val="left"/>
      </w:pPr>
      <w:r w:rsidRPr="00FA16DE">
        <w:rPr>
          <w:rFonts w:hint="eastAsia"/>
        </w:rPr>
        <w:t>島原市暴力団排除条例（平成２４年島原市条例第１０号）第２条に規定する暴力団員又は暴力団と密接な関係を有する者に該当しないことを確約のうえで登録を申込みます。</w:t>
      </w:r>
    </w:p>
    <w:p w14:paraId="002525FF" w14:textId="40315D42" w:rsidR="005408EC" w:rsidRPr="00FA16DE" w:rsidRDefault="00F0051A" w:rsidP="00F0051A">
      <w:pPr>
        <w:jc w:val="left"/>
      </w:pPr>
      <w:r w:rsidRPr="00FA16DE">
        <w:rPr>
          <w:rFonts w:hint="eastAsia"/>
        </w:rPr>
        <w:t>《個人情報の取扱いについて》</w:t>
      </w:r>
    </w:p>
    <w:p w14:paraId="35EE3F38" w14:textId="20216D97" w:rsidR="00F0051A" w:rsidRPr="00FA16DE" w:rsidRDefault="005408EC" w:rsidP="00C4008E">
      <w:pPr>
        <w:ind w:firstLineChars="100" w:firstLine="210"/>
        <w:jc w:val="left"/>
      </w:pPr>
      <w:r w:rsidRPr="00FA16DE">
        <w:rPr>
          <w:rFonts w:hint="eastAsia"/>
        </w:rPr>
        <w:t>移住希望者の個人情報その他業務上知り得た個人情報（以下「個人情報」という。）の保護の重要性を認識し、個人情報の保護に関する法律（平成</w:t>
      </w:r>
      <w:r w:rsidR="00372A43">
        <w:rPr>
          <w:rFonts w:hint="eastAsia"/>
        </w:rPr>
        <w:t>１５</w:t>
      </w:r>
      <w:r w:rsidRPr="00FA16DE">
        <w:rPr>
          <w:rFonts w:hint="eastAsia"/>
        </w:rPr>
        <w:t>年法律第</w:t>
      </w:r>
      <w:r w:rsidR="00372A43">
        <w:rPr>
          <w:rFonts w:hint="eastAsia"/>
        </w:rPr>
        <w:t>５７</w:t>
      </w:r>
      <w:r w:rsidRPr="00FA16DE">
        <w:rPr>
          <w:rFonts w:hint="eastAsia"/>
        </w:rPr>
        <w:t>号）その他関係法令を遵守します。</w:t>
      </w:r>
    </w:p>
    <w:p w14:paraId="43F98BB8" w14:textId="5D0C39BE" w:rsidR="00FA16DE" w:rsidRPr="00FA16DE" w:rsidRDefault="005408EC" w:rsidP="00C4008E">
      <w:pPr>
        <w:ind w:firstLineChars="100" w:firstLine="210"/>
        <w:jc w:val="left"/>
      </w:pPr>
      <w:r w:rsidRPr="00FA16DE">
        <w:rPr>
          <w:rFonts w:hint="eastAsia"/>
        </w:rPr>
        <w:t>個人情報の漏えい、滅失又は</w:t>
      </w:r>
      <w:r w:rsidR="00BF4221">
        <w:rPr>
          <w:rFonts w:hint="eastAsia"/>
        </w:rPr>
        <w:t>毀損</w:t>
      </w:r>
      <w:r w:rsidRPr="00FA16DE">
        <w:rPr>
          <w:rFonts w:hint="eastAsia"/>
        </w:rPr>
        <w:t>の防止その他個人情報の適切な管理のために必要な措置を講じます。</w:t>
      </w:r>
    </w:p>
    <w:sectPr w:rsidR="00FA16DE" w:rsidRPr="00FA16DE">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0C7C1C" w14:textId="77777777" w:rsidR="00295C6F" w:rsidRDefault="00295C6F" w:rsidP="00295C6F">
      <w:r>
        <w:separator/>
      </w:r>
    </w:p>
  </w:endnote>
  <w:endnote w:type="continuationSeparator" w:id="0">
    <w:p w14:paraId="76FDA73B" w14:textId="77777777" w:rsidR="00295C6F" w:rsidRDefault="00295C6F" w:rsidP="00295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96B964" w14:textId="77777777" w:rsidR="00295C6F" w:rsidRDefault="00295C6F" w:rsidP="00295C6F">
      <w:r>
        <w:separator/>
      </w:r>
    </w:p>
  </w:footnote>
  <w:footnote w:type="continuationSeparator" w:id="0">
    <w:p w14:paraId="63FC7E80" w14:textId="77777777" w:rsidR="00295C6F" w:rsidRDefault="00295C6F" w:rsidP="00295C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attachedTemplate r:id="rId1"/>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1A"/>
    <w:rsid w:val="00022F08"/>
    <w:rsid w:val="001A50DB"/>
    <w:rsid w:val="001E2213"/>
    <w:rsid w:val="00295C6F"/>
    <w:rsid w:val="00372A43"/>
    <w:rsid w:val="00452718"/>
    <w:rsid w:val="005408EC"/>
    <w:rsid w:val="00591078"/>
    <w:rsid w:val="0061547A"/>
    <w:rsid w:val="008B7CFF"/>
    <w:rsid w:val="0095517E"/>
    <w:rsid w:val="00A663F0"/>
    <w:rsid w:val="00B723E6"/>
    <w:rsid w:val="00BF4221"/>
    <w:rsid w:val="00C4008E"/>
    <w:rsid w:val="00C93E80"/>
    <w:rsid w:val="00E63488"/>
    <w:rsid w:val="00F0051A"/>
    <w:rsid w:val="00FA1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3E77152"/>
  <w15:docId w15:val="{F1072880-B410-462E-913D-24E26CF1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table" w:styleId="af1">
    <w:name w:val="Table Grid"/>
    <w:basedOn w:val="a1"/>
    <w:uiPriority w:val="59"/>
    <w:rsid w:val="00F005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header"/>
    <w:basedOn w:val="a"/>
    <w:link w:val="af3"/>
    <w:uiPriority w:val="99"/>
    <w:unhideWhenUsed/>
    <w:rsid w:val="00295C6F"/>
    <w:pPr>
      <w:tabs>
        <w:tab w:val="center" w:pos="4252"/>
        <w:tab w:val="right" w:pos="8504"/>
      </w:tabs>
      <w:snapToGrid w:val="0"/>
    </w:pPr>
  </w:style>
  <w:style w:type="character" w:customStyle="1" w:styleId="af3">
    <w:name w:val="ヘッダー (文字)"/>
    <w:basedOn w:val="a0"/>
    <w:link w:val="af2"/>
    <w:uiPriority w:val="99"/>
    <w:rsid w:val="00295C6F"/>
  </w:style>
  <w:style w:type="paragraph" w:styleId="af4">
    <w:name w:val="footer"/>
    <w:basedOn w:val="a"/>
    <w:link w:val="af5"/>
    <w:uiPriority w:val="99"/>
    <w:unhideWhenUsed/>
    <w:rsid w:val="00295C6F"/>
    <w:pPr>
      <w:tabs>
        <w:tab w:val="center" w:pos="4252"/>
        <w:tab w:val="right" w:pos="8504"/>
      </w:tabs>
      <w:snapToGrid w:val="0"/>
    </w:pPr>
  </w:style>
  <w:style w:type="character" w:customStyle="1" w:styleId="af5">
    <w:name w:val="フッター (文字)"/>
    <w:basedOn w:val="a0"/>
    <w:link w:val="af4"/>
    <w:uiPriority w:val="99"/>
    <w:rsid w:val="00295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look.dotx</Template>
  <TotalTime>1</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長嶋　広晃</dc:creator>
  <cp:keywords/>
  <dc:description/>
  <cp:lastModifiedBy>長橋　聡</cp:lastModifiedBy>
  <cp:revision>3</cp:revision>
  <cp:lastPrinted>2026-03-06T02:34:00Z</cp:lastPrinted>
  <dcterms:created xsi:type="dcterms:W3CDTF">2026-03-31T01:02:00Z</dcterms:created>
  <dcterms:modified xsi:type="dcterms:W3CDTF">2026-03-31T01:05:00Z</dcterms:modified>
</cp:coreProperties>
</file>